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5EE2" w14:textId="77777777" w:rsidR="00912F18" w:rsidRPr="00912F18" w:rsidRDefault="00912F18" w:rsidP="00912F18">
      <w:pPr>
        <w:pStyle w:val="Rubrik1"/>
      </w:pPr>
      <w:r w:rsidRPr="00912F18">
        <w:t>Dagordning styrelsemöte för Naturvetarföreningen</w:t>
      </w:r>
    </w:p>
    <w:p w14:paraId="0FF3F073" w14:textId="77777777" w:rsidR="00912F18" w:rsidRPr="00912F18" w:rsidRDefault="00912F18" w:rsidP="00912F18"/>
    <w:p w14:paraId="6930C15D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Val av mötesordförande</w:t>
      </w:r>
    </w:p>
    <w:p w14:paraId="40BFE2D8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Val av mötessekreterare</w:t>
      </w:r>
    </w:p>
    <w:p w14:paraId="7D4D86D3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Rapport Centrala samverkan</w:t>
      </w:r>
    </w:p>
    <w:p w14:paraId="40A403DF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Rapport från Saco-</w:t>
      </w:r>
      <w:proofErr w:type="spellStart"/>
      <w:r w:rsidRPr="00912F18">
        <w:t>rådet</w:t>
      </w:r>
      <w:proofErr w:type="spellEnd"/>
    </w:p>
    <w:p w14:paraId="283B479B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Rapport samverkan</w:t>
      </w:r>
    </w:p>
    <w:p w14:paraId="7647D0D7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Arbetsmiljöfrågor</w:t>
      </w:r>
    </w:p>
    <w:p w14:paraId="72CD1E41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Aktuella ärenden</w:t>
      </w:r>
    </w:p>
    <w:p w14:paraId="59793868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Övriga frågor</w:t>
      </w:r>
    </w:p>
    <w:p w14:paraId="7EAD0D02" w14:textId="77777777" w:rsidR="00912F18" w:rsidRDefault="00912F18" w:rsidP="00912F18">
      <w:pPr>
        <w:pStyle w:val="Liststycke"/>
        <w:numPr>
          <w:ilvl w:val="0"/>
          <w:numId w:val="3"/>
        </w:numPr>
      </w:pPr>
      <w:r w:rsidRPr="00912F18">
        <w:t>Tid nästa möte</w:t>
      </w:r>
    </w:p>
    <w:p w14:paraId="2F850489" w14:textId="14B1A8FF" w:rsidR="00905397" w:rsidRPr="00912F18" w:rsidRDefault="00912F18" w:rsidP="00912F18">
      <w:pPr>
        <w:pStyle w:val="Liststycke"/>
        <w:numPr>
          <w:ilvl w:val="0"/>
          <w:numId w:val="3"/>
        </w:numPr>
      </w:pPr>
      <w:proofErr w:type="spellStart"/>
      <w:r w:rsidRPr="00912F18">
        <w:rPr>
          <w:lang w:val="en-US"/>
        </w:rPr>
        <w:t>Mötets</w:t>
      </w:r>
      <w:proofErr w:type="spellEnd"/>
      <w:r w:rsidRPr="00912F18">
        <w:rPr>
          <w:lang w:val="en-US"/>
        </w:rPr>
        <w:t xml:space="preserve"> </w:t>
      </w:r>
      <w:proofErr w:type="spellStart"/>
      <w:r w:rsidRPr="00912F18">
        <w:rPr>
          <w:lang w:val="en-US"/>
        </w:rPr>
        <w:t>avslutas</w:t>
      </w:r>
      <w:proofErr w:type="spellEnd"/>
    </w:p>
    <w:sectPr w:rsidR="00905397" w:rsidRPr="00912F18" w:rsidSect="00B340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985" w:bottom="1134" w:left="1985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7EA4" w14:textId="77777777" w:rsidR="00AF3AED" w:rsidRDefault="00AF3AED" w:rsidP="00544357">
      <w:pPr>
        <w:spacing w:after="0"/>
      </w:pPr>
      <w:r>
        <w:separator/>
      </w:r>
    </w:p>
  </w:endnote>
  <w:endnote w:type="continuationSeparator" w:id="0">
    <w:p w14:paraId="16170B81" w14:textId="77777777" w:rsidR="00AF3AED" w:rsidRDefault="00AF3AED" w:rsidP="00544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82497389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E90345" w14:textId="77777777" w:rsidR="00B3403C" w:rsidRDefault="00B3403C" w:rsidP="00B3403C">
        <w:pPr>
          <w:pStyle w:val="Sidfot"/>
          <w:framePr w:wrap="none" w:vAnchor="text" w:hAnchor="page" w:x="11141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1</w:t>
        </w:r>
        <w:r>
          <w:rPr>
            <w:rStyle w:val="Sidnummer"/>
          </w:rPr>
          <w:fldChar w:fldCharType="end"/>
        </w:r>
      </w:p>
    </w:sdtContent>
  </w:sdt>
  <w:p w14:paraId="522F31E0" w14:textId="77777777" w:rsidR="00B3403C" w:rsidRDefault="00B3403C" w:rsidP="00B3403C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E47D" w14:textId="77777777" w:rsidR="00CF5FBE" w:rsidRPr="00753743" w:rsidRDefault="00CF5FBE" w:rsidP="00925021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2141" w14:textId="77777777" w:rsidR="00AF3AED" w:rsidRDefault="00AF3AED" w:rsidP="00544357">
      <w:pPr>
        <w:spacing w:after="0"/>
      </w:pPr>
      <w:r>
        <w:separator/>
      </w:r>
    </w:p>
  </w:footnote>
  <w:footnote w:type="continuationSeparator" w:id="0">
    <w:p w14:paraId="730B0FAA" w14:textId="77777777" w:rsidR="00AF3AED" w:rsidRDefault="00AF3AED" w:rsidP="00544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514" w14:textId="77777777" w:rsidR="00B3403C" w:rsidRDefault="00B3403C">
    <w:pPr>
      <w:pStyle w:val="Sidhuvud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DA1EB6B" wp14:editId="67D117AD">
          <wp:simplePos x="0" y="0"/>
          <wp:positionH relativeFrom="page">
            <wp:posOffset>6613525</wp:posOffset>
          </wp:positionH>
          <wp:positionV relativeFrom="page">
            <wp:posOffset>432435</wp:posOffset>
          </wp:positionV>
          <wp:extent cx="445770" cy="445770"/>
          <wp:effectExtent l="0" t="0" r="0" b="0"/>
          <wp:wrapSquare wrapText="bothSides"/>
          <wp:docPr id="17305854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558317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577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AE2D" w14:textId="4A39C1FD" w:rsidR="00753743" w:rsidRDefault="00753743" w:rsidP="00AF3AED">
    <w:pPr>
      <w:pStyle w:val="Sidhuvud"/>
      <w:tabs>
        <w:tab w:val="clear" w:pos="4536"/>
        <w:tab w:val="clear" w:pos="9072"/>
        <w:tab w:val="center" w:pos="2976"/>
        <w:tab w:val="center" w:pos="6397"/>
      </w:tabs>
      <w:spacing w:after="168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B863458" wp14:editId="12F0C729">
          <wp:simplePos x="0" y="0"/>
          <wp:positionH relativeFrom="page">
            <wp:posOffset>457200</wp:posOffset>
          </wp:positionH>
          <wp:positionV relativeFrom="page">
            <wp:posOffset>490538</wp:posOffset>
          </wp:positionV>
          <wp:extent cx="2284730" cy="683260"/>
          <wp:effectExtent l="0" t="0" r="1270" b="2540"/>
          <wp:wrapNone/>
          <wp:docPr id="47428857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88579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326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80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C1132"/>
    <w:multiLevelType w:val="hybridMultilevel"/>
    <w:tmpl w:val="A84273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036"/>
    <w:multiLevelType w:val="hybridMultilevel"/>
    <w:tmpl w:val="B8726042"/>
    <w:lvl w:ilvl="0" w:tplc="58EA860A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12700">
    <w:abstractNumId w:val="0"/>
  </w:num>
  <w:num w:numId="2" w16cid:durableId="1576742641">
    <w:abstractNumId w:val="2"/>
  </w:num>
  <w:num w:numId="3" w16cid:durableId="128577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D"/>
    <w:rsid w:val="00003530"/>
    <w:rsid w:val="00066DB1"/>
    <w:rsid w:val="0009059F"/>
    <w:rsid w:val="00130705"/>
    <w:rsid w:val="001B5E8A"/>
    <w:rsid w:val="001C2648"/>
    <w:rsid w:val="0020155D"/>
    <w:rsid w:val="00220B37"/>
    <w:rsid w:val="00223732"/>
    <w:rsid w:val="0023455F"/>
    <w:rsid w:val="0025373D"/>
    <w:rsid w:val="00257067"/>
    <w:rsid w:val="00300536"/>
    <w:rsid w:val="00307639"/>
    <w:rsid w:val="00314AA8"/>
    <w:rsid w:val="00380841"/>
    <w:rsid w:val="0038707A"/>
    <w:rsid w:val="003A4C6B"/>
    <w:rsid w:val="003F76A1"/>
    <w:rsid w:val="00403AA2"/>
    <w:rsid w:val="0043069A"/>
    <w:rsid w:val="00494E62"/>
    <w:rsid w:val="004A7049"/>
    <w:rsid w:val="004B533C"/>
    <w:rsid w:val="004D03C6"/>
    <w:rsid w:val="004F6025"/>
    <w:rsid w:val="00533257"/>
    <w:rsid w:val="00544357"/>
    <w:rsid w:val="00550203"/>
    <w:rsid w:val="0055587E"/>
    <w:rsid w:val="00567CCC"/>
    <w:rsid w:val="00567F41"/>
    <w:rsid w:val="0058321B"/>
    <w:rsid w:val="00597874"/>
    <w:rsid w:val="005B5C85"/>
    <w:rsid w:val="005D4DD4"/>
    <w:rsid w:val="005E150B"/>
    <w:rsid w:val="00605C60"/>
    <w:rsid w:val="0064024B"/>
    <w:rsid w:val="00642805"/>
    <w:rsid w:val="006519F4"/>
    <w:rsid w:val="00666442"/>
    <w:rsid w:val="006732AA"/>
    <w:rsid w:val="00695E6F"/>
    <w:rsid w:val="00697663"/>
    <w:rsid w:val="006B1666"/>
    <w:rsid w:val="006B682D"/>
    <w:rsid w:val="006D4562"/>
    <w:rsid w:val="00744579"/>
    <w:rsid w:val="0075089F"/>
    <w:rsid w:val="00753743"/>
    <w:rsid w:val="00797A25"/>
    <w:rsid w:val="0080072F"/>
    <w:rsid w:val="008036CF"/>
    <w:rsid w:val="008135B7"/>
    <w:rsid w:val="008229F3"/>
    <w:rsid w:val="00827D86"/>
    <w:rsid w:val="008A5096"/>
    <w:rsid w:val="008F1628"/>
    <w:rsid w:val="00905397"/>
    <w:rsid w:val="00912F18"/>
    <w:rsid w:val="00925021"/>
    <w:rsid w:val="009314F1"/>
    <w:rsid w:val="009912D4"/>
    <w:rsid w:val="009928B6"/>
    <w:rsid w:val="00997F57"/>
    <w:rsid w:val="009A7C0A"/>
    <w:rsid w:val="009E66DB"/>
    <w:rsid w:val="00A472F2"/>
    <w:rsid w:val="00A47AEF"/>
    <w:rsid w:val="00AB1E69"/>
    <w:rsid w:val="00AB350E"/>
    <w:rsid w:val="00AF3AED"/>
    <w:rsid w:val="00AF4C0D"/>
    <w:rsid w:val="00AF692E"/>
    <w:rsid w:val="00B17209"/>
    <w:rsid w:val="00B3403C"/>
    <w:rsid w:val="00B354D9"/>
    <w:rsid w:val="00B425CA"/>
    <w:rsid w:val="00B509F1"/>
    <w:rsid w:val="00B558AF"/>
    <w:rsid w:val="00B75099"/>
    <w:rsid w:val="00B939DC"/>
    <w:rsid w:val="00BB1C5B"/>
    <w:rsid w:val="00BE6BB6"/>
    <w:rsid w:val="00C12621"/>
    <w:rsid w:val="00C34309"/>
    <w:rsid w:val="00C41AFB"/>
    <w:rsid w:val="00C522AC"/>
    <w:rsid w:val="00CB1BC9"/>
    <w:rsid w:val="00CD43CE"/>
    <w:rsid w:val="00CF5FBE"/>
    <w:rsid w:val="00D05783"/>
    <w:rsid w:val="00D171ED"/>
    <w:rsid w:val="00D81BEC"/>
    <w:rsid w:val="00DE182C"/>
    <w:rsid w:val="00DE5CD3"/>
    <w:rsid w:val="00E65455"/>
    <w:rsid w:val="00E6768E"/>
    <w:rsid w:val="00E7640E"/>
    <w:rsid w:val="00E90804"/>
    <w:rsid w:val="00EA5F8F"/>
    <w:rsid w:val="00EB35A8"/>
    <w:rsid w:val="00EF688D"/>
    <w:rsid w:val="00F25D0B"/>
    <w:rsid w:val="00F45F4D"/>
    <w:rsid w:val="00F72AD9"/>
    <w:rsid w:val="00FC6AC4"/>
    <w:rsid w:val="00FD6A2B"/>
    <w:rsid w:val="00FE3F1A"/>
    <w:rsid w:val="00FE53B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6687"/>
  <w15:chartTrackingRefBased/>
  <w15:docId w15:val="{DC3657FA-8E49-4C5A-A01C-03E8062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before="10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2F"/>
    <w:pPr>
      <w:spacing w:before="0" w:line="276" w:lineRule="auto"/>
    </w:pPr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3A4C6B"/>
    <w:pPr>
      <w:keepNext/>
      <w:keepLines/>
      <w:spacing w:before="360" w:after="120"/>
      <w:outlineLvl w:val="0"/>
    </w:pPr>
    <w:rPr>
      <w:rFonts w:eastAsiaTheme="majorEastAsia" w:cs="Times New Roman (CS-rubriker)"/>
      <w:b/>
      <w:bCs/>
      <w:kern w:val="36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4C6B"/>
    <w:pPr>
      <w:keepNext/>
      <w:keepLines/>
      <w:spacing w:before="240" w:after="60"/>
      <w:outlineLvl w:val="1"/>
    </w:pPr>
    <w:rPr>
      <w:rFonts w:eastAsiaTheme="majorEastAsia" w:cstheme="majorBidi"/>
      <w:b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4C6B"/>
    <w:pPr>
      <w:keepNext/>
      <w:keepLines/>
      <w:spacing w:before="240" w:after="20"/>
      <w:outlineLvl w:val="2"/>
    </w:pPr>
    <w:rPr>
      <w:rFonts w:ascii="Aptos SemiBold" w:eastAsiaTheme="majorEastAsia" w:hAnsi="Aptos SemiBold" w:cstheme="majorBidi"/>
      <w:b/>
      <w:sz w:val="28"/>
      <w:szCs w:val="28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4C6B"/>
    <w:pPr>
      <w:keepNext/>
      <w:keepLines/>
      <w:spacing w:before="200" w:after="20"/>
      <w:outlineLvl w:val="3"/>
    </w:pPr>
    <w:rPr>
      <w:rFonts w:ascii="Aptos SemiBold" w:eastAsiaTheme="majorEastAsia" w:hAnsi="Aptos SemiBold" w:cstheme="majorBidi"/>
      <w:i/>
      <w:iCs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C6B"/>
    <w:rPr>
      <w:rFonts w:ascii="Aptos" w:eastAsiaTheme="majorEastAsia" w:hAnsi="Aptos" w:cs="Times New Roman (CS-rubriker)"/>
      <w:b/>
      <w:bCs/>
      <w:kern w:val="36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A4C6B"/>
    <w:rPr>
      <w:rFonts w:ascii="Aptos" w:eastAsiaTheme="majorEastAsia" w:hAnsi="Aptos" w:cstheme="majorBidi"/>
      <w:b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3A4C6B"/>
    <w:rPr>
      <w:rFonts w:ascii="Aptos SemiBold" w:eastAsiaTheme="majorEastAsia" w:hAnsi="Aptos SemiBold" w:cstheme="majorBidi"/>
      <w:b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3A4C6B"/>
    <w:rPr>
      <w:rFonts w:ascii="Aptos SemiBold" w:eastAsiaTheme="majorEastAsia" w:hAnsi="Aptos SemiBold" w:cstheme="majorBidi"/>
      <w:i/>
      <w:iCs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1262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12621"/>
  </w:style>
  <w:style w:type="paragraph" w:styleId="Sidfot">
    <w:name w:val="footer"/>
    <w:basedOn w:val="Normal"/>
    <w:link w:val="SidfotChar"/>
    <w:uiPriority w:val="99"/>
    <w:unhideWhenUsed/>
    <w:rsid w:val="004F6025"/>
    <w:pPr>
      <w:tabs>
        <w:tab w:val="center" w:pos="4536"/>
        <w:tab w:val="right" w:pos="9072"/>
      </w:tabs>
      <w:spacing w:after="0"/>
      <w:ind w:right="-1418"/>
    </w:pPr>
    <w:rPr>
      <w:color w:val="000000" w:themeColor="tex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F6025"/>
    <w:rPr>
      <w:rFonts w:ascii="Aptos" w:hAnsi="Aptos"/>
      <w:color w:val="000000" w:themeColor="text1"/>
      <w:sz w:val="14"/>
    </w:rPr>
  </w:style>
  <w:style w:type="paragraph" w:styleId="Punktlista">
    <w:name w:val="List Bullet"/>
    <w:basedOn w:val="Normal"/>
    <w:uiPriority w:val="99"/>
    <w:qFormat/>
    <w:rsid w:val="00314AA8"/>
    <w:pPr>
      <w:numPr>
        <w:numId w:val="2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44579"/>
    <w:rPr>
      <w:color w:val="808080"/>
    </w:rPr>
  </w:style>
  <w:style w:type="table" w:styleId="Tabellrutnt">
    <w:name w:val="Table Grid"/>
    <w:basedOn w:val="Normaltabell"/>
    <w:uiPriority w:val="39"/>
    <w:rsid w:val="008135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44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97663"/>
    <w:rPr>
      <w:rFonts w:ascii="Aptos" w:hAnsi="Aptos"/>
      <w:b w:val="0"/>
      <w:i w:val="0"/>
      <w:color w:val="3F46CD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53BA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925021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925021"/>
  </w:style>
  <w:style w:type="character" w:styleId="AnvndHyperlnk">
    <w:name w:val="FollowedHyperlink"/>
    <w:basedOn w:val="Standardstycketeckensnitt"/>
    <w:uiPriority w:val="99"/>
    <w:semiHidden/>
    <w:unhideWhenUsed/>
    <w:rsid w:val="00B3403C"/>
    <w:rPr>
      <w:color w:val="96607D" w:themeColor="followedHyperlink"/>
      <w:u w:val="single"/>
    </w:rPr>
  </w:style>
  <w:style w:type="paragraph" w:customStyle="1" w:styleId="Ingress">
    <w:name w:val="Ingress"/>
    <w:basedOn w:val="Normal"/>
    <w:qFormat/>
    <w:rsid w:val="00905397"/>
    <w:rPr>
      <w:rFonts w:ascii="Aptos Light" w:hAnsi="Aptos Light"/>
      <w:sz w:val="28"/>
      <w:szCs w:val="28"/>
      <w:lang w:val="en-US"/>
    </w:rPr>
  </w:style>
  <w:style w:type="paragraph" w:styleId="Ingetavstnd">
    <w:name w:val="No Spacing"/>
    <w:uiPriority w:val="1"/>
    <w:qFormat/>
    <w:rsid w:val="00695E6F"/>
    <w:pPr>
      <w:spacing w:before="0" w:after="0"/>
    </w:pPr>
    <w:rPr>
      <w:rFonts w:ascii="Aptos" w:hAnsi="Aptos"/>
    </w:rPr>
  </w:style>
  <w:style w:type="paragraph" w:styleId="Liststycke">
    <w:name w:val="List Paragraph"/>
    <w:basedOn w:val="Normal"/>
    <w:uiPriority w:val="34"/>
    <w:semiHidden/>
    <w:qFormat/>
    <w:rsid w:val="0091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r_\N\Naturvetarna\Fr&#229;n%20kund\Naturvetarna%20mallar%20MS%20Office\Word\Word%20brevmall.dotx" TargetMode="External"/></Relationships>
</file>

<file path=word/theme/theme1.xml><?xml version="1.0" encoding="utf-8"?>
<a:theme xmlns:a="http://schemas.openxmlformats.org/drawingml/2006/main" name="Office-tema">
  <a:themeElements>
    <a:clrScheme name="Naturvetarna PPT">
      <a:dk1>
        <a:sysClr val="windowText" lastClr="000000"/>
      </a:dk1>
      <a:lt1>
        <a:sysClr val="window" lastClr="FFFFFF"/>
      </a:lt1>
      <a:dk2>
        <a:srgbClr val="005454"/>
      </a:dk2>
      <a:lt2>
        <a:srgbClr val="F2F2F2"/>
      </a:lt2>
      <a:accent1>
        <a:srgbClr val="00B3B3"/>
      </a:accent1>
      <a:accent2>
        <a:srgbClr val="005454"/>
      </a:accent2>
      <a:accent3>
        <a:srgbClr val="FFBE98"/>
      </a:accent3>
      <a:accent4>
        <a:srgbClr val="4C53D5"/>
      </a:accent4>
      <a:accent5>
        <a:srgbClr val="28044A"/>
      </a:accent5>
      <a:accent6>
        <a:srgbClr val="F2E8DA"/>
      </a:accent6>
      <a:hlink>
        <a:srgbClr val="3F46CD"/>
      </a:hlink>
      <a:folHlink>
        <a:srgbClr val="96607D"/>
      </a:folHlink>
    </a:clrScheme>
    <a:fontScheme name="Naturvetarna W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brevmall</Template>
  <TotalTime>3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olofringblomcruz</dc:creator>
  <cp:keywords/>
  <dc:description/>
  <cp:lastModifiedBy>Johanna Rösth</cp:lastModifiedBy>
  <cp:revision>1</cp:revision>
  <cp:lastPrinted>2024-08-23T12:35:00Z</cp:lastPrinted>
  <dcterms:created xsi:type="dcterms:W3CDTF">2024-10-08T12:22:00Z</dcterms:created>
  <dcterms:modified xsi:type="dcterms:W3CDTF">2024-11-04T20:14:00Z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  <property fmtid="{D5CDD505-2E9C-101B-9397-08002B2CF9AE}" pid="3" name="MSIP_Label_cef25fce-3df9-4e93-b81e-ac6561f5abaf_Enabled">
    <vt:lpwstr>true</vt:lpwstr>
  </property>
  <property fmtid="{D5CDD505-2E9C-101B-9397-08002B2CF9AE}" pid="4" name="MSIP_Label_cef25fce-3df9-4e93-b81e-ac6561f5abaf_SetDate">
    <vt:lpwstr>2024-06-14T11:35:59Z</vt:lpwstr>
  </property>
  <property fmtid="{D5CDD505-2E9C-101B-9397-08002B2CF9AE}" pid="5" name="MSIP_Label_cef25fce-3df9-4e93-b81e-ac6561f5abaf_Method">
    <vt:lpwstr>Standard</vt:lpwstr>
  </property>
  <property fmtid="{D5CDD505-2E9C-101B-9397-08002B2CF9AE}" pid="6" name="MSIP_Label_cef25fce-3df9-4e93-b81e-ac6561f5abaf_Name">
    <vt:lpwstr>cef25fce-3df9-4e93-b81e-ac6561f5abaf</vt:lpwstr>
  </property>
  <property fmtid="{D5CDD505-2E9C-101B-9397-08002B2CF9AE}" pid="7" name="MSIP_Label_cef25fce-3df9-4e93-b81e-ac6561f5abaf_SiteId">
    <vt:lpwstr>90d6e386-6008-41b9-ba84-33a13d8cbfb5</vt:lpwstr>
  </property>
  <property fmtid="{D5CDD505-2E9C-101B-9397-08002B2CF9AE}" pid="8" name="MSIP_Label_cef25fce-3df9-4e93-b81e-ac6561f5abaf_ActionId">
    <vt:lpwstr>82972e00-67bc-4bd1-8142-ade1b064f823</vt:lpwstr>
  </property>
  <property fmtid="{D5CDD505-2E9C-101B-9397-08002B2CF9AE}" pid="9" name="MSIP_Label_cef25fce-3df9-4e93-b81e-ac6561f5abaf_ContentBits">
    <vt:lpwstr>0</vt:lpwstr>
  </property>
</Properties>
</file>