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1992" w14:textId="77777777" w:rsidR="008B601D" w:rsidRPr="008B601D" w:rsidRDefault="008B601D" w:rsidP="008B601D">
      <w:pPr>
        <w:pStyle w:val="Rubrik1"/>
      </w:pPr>
      <w:r w:rsidRPr="008B601D">
        <w:t>Dagordning vid konstituerande årsmöte för Naturvetarföreningen</w:t>
      </w:r>
    </w:p>
    <w:p w14:paraId="2EF00D2B" w14:textId="77777777" w:rsidR="008B601D" w:rsidRPr="008B601D" w:rsidRDefault="008B601D" w:rsidP="008B601D"/>
    <w:p w14:paraId="7AC24B79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Val av mötesordförande</w:t>
      </w:r>
    </w:p>
    <w:p w14:paraId="1CFD7BAD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Val av mötessekreterare</w:t>
      </w:r>
    </w:p>
    <w:p w14:paraId="195E83E6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Val av två justeringsmän</w:t>
      </w:r>
    </w:p>
    <w:p w14:paraId="10BBDA55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Mötets behöriga utlysande</w:t>
      </w:r>
    </w:p>
    <w:p w14:paraId="0D071ACD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Information om bakgrund till mötet och hur informationen spridits</w:t>
      </w:r>
    </w:p>
    <w:p w14:paraId="6B63E132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Bilda en lokal Naturvetarförening inom X</w:t>
      </w:r>
    </w:p>
    <w:p w14:paraId="38653874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Stadgar för Naturvetarföreningen inom X</w:t>
      </w:r>
    </w:p>
    <w:p w14:paraId="1329B4B0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Val av styrelseledamöter</w:t>
      </w:r>
    </w:p>
    <w:p w14:paraId="319DF9F9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Val av ordförande</w:t>
      </w:r>
    </w:p>
    <w:p w14:paraId="2FADC6B7" w14:textId="77777777" w:rsidR="008B601D" w:rsidRDefault="008B601D" w:rsidP="008B601D">
      <w:pPr>
        <w:pStyle w:val="Liststycke"/>
        <w:numPr>
          <w:ilvl w:val="0"/>
          <w:numId w:val="3"/>
        </w:numPr>
      </w:pPr>
      <w:r w:rsidRPr="008B601D">
        <w:t>Val av valberedning (sammankallande)</w:t>
      </w:r>
    </w:p>
    <w:p w14:paraId="0808A1DC" w14:textId="77777777" w:rsidR="008B601D" w:rsidRPr="008B601D" w:rsidRDefault="008B601D" w:rsidP="008B601D">
      <w:pPr>
        <w:pStyle w:val="Liststycke"/>
        <w:numPr>
          <w:ilvl w:val="0"/>
          <w:numId w:val="3"/>
        </w:numPr>
      </w:pPr>
      <w:proofErr w:type="spellStart"/>
      <w:r w:rsidRPr="008B601D">
        <w:rPr>
          <w:lang w:val="en-US"/>
        </w:rPr>
        <w:t>Övriga</w:t>
      </w:r>
      <w:proofErr w:type="spellEnd"/>
      <w:r w:rsidRPr="008B601D">
        <w:rPr>
          <w:lang w:val="en-US"/>
        </w:rPr>
        <w:t xml:space="preserve"> </w:t>
      </w:r>
      <w:proofErr w:type="spellStart"/>
      <w:r w:rsidRPr="008B601D">
        <w:rPr>
          <w:lang w:val="en-US"/>
        </w:rPr>
        <w:t>frågor</w:t>
      </w:r>
      <w:proofErr w:type="spellEnd"/>
    </w:p>
    <w:p w14:paraId="2F850489" w14:textId="4E362BEB" w:rsidR="00905397" w:rsidRPr="008B601D" w:rsidRDefault="008B601D" w:rsidP="008B601D">
      <w:pPr>
        <w:pStyle w:val="Liststycke"/>
        <w:numPr>
          <w:ilvl w:val="0"/>
          <w:numId w:val="3"/>
        </w:numPr>
      </w:pPr>
      <w:proofErr w:type="spellStart"/>
      <w:r w:rsidRPr="008B601D">
        <w:rPr>
          <w:lang w:val="en-US"/>
        </w:rPr>
        <w:t>Mötets</w:t>
      </w:r>
      <w:proofErr w:type="spellEnd"/>
      <w:r w:rsidRPr="008B601D">
        <w:rPr>
          <w:lang w:val="en-US"/>
        </w:rPr>
        <w:t xml:space="preserve"> </w:t>
      </w:r>
      <w:proofErr w:type="spellStart"/>
      <w:r w:rsidRPr="008B601D">
        <w:rPr>
          <w:lang w:val="en-US"/>
        </w:rPr>
        <w:t>avsluta</w:t>
      </w:r>
      <w:r>
        <w:rPr>
          <w:lang w:val="en-US"/>
        </w:rPr>
        <w:t>s</w:t>
      </w:r>
      <w:proofErr w:type="spellEnd"/>
    </w:p>
    <w:sectPr w:rsidR="00905397" w:rsidRPr="008B601D" w:rsidSect="00B340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985" w:bottom="1134" w:left="1985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1AA1" w14:textId="77777777" w:rsidR="00EA24E5" w:rsidRDefault="00EA24E5" w:rsidP="00544357">
      <w:pPr>
        <w:spacing w:after="0"/>
      </w:pPr>
      <w:r>
        <w:separator/>
      </w:r>
    </w:p>
  </w:endnote>
  <w:endnote w:type="continuationSeparator" w:id="0">
    <w:p w14:paraId="27D359A4" w14:textId="77777777" w:rsidR="00EA24E5" w:rsidRDefault="00EA24E5" w:rsidP="00544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824973891"/>
      <w:docPartObj>
        <w:docPartGallery w:val="Page Numbers (Bottom of Page)"/>
        <w:docPartUnique/>
      </w:docPartObj>
    </w:sdtPr>
    <w:sdtContent>
      <w:p w14:paraId="3CE90345" w14:textId="77777777" w:rsidR="00B3403C" w:rsidRDefault="00B3403C" w:rsidP="00B3403C">
        <w:pPr>
          <w:pStyle w:val="Sidfot"/>
          <w:framePr w:wrap="none" w:vAnchor="text" w:hAnchor="page" w:x="11141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1</w:t>
        </w:r>
        <w:r>
          <w:rPr>
            <w:rStyle w:val="Sidnummer"/>
          </w:rPr>
          <w:fldChar w:fldCharType="end"/>
        </w:r>
      </w:p>
    </w:sdtContent>
  </w:sdt>
  <w:p w14:paraId="522F31E0" w14:textId="77777777" w:rsidR="00B3403C" w:rsidRDefault="00B3403C" w:rsidP="00B3403C">
    <w:pPr>
      <w:pStyle w:val="Sidfot"/>
      <w:ind w:right="360"/>
    </w:pPr>
    <w:r w:rsidRPr="00753743">
      <w:rPr>
        <w:rFonts w:ascii="Aptos SemiBold" w:hAnsi="Aptos SemiBold"/>
        <w:b/>
        <w:bCs/>
      </w:rPr>
      <w:t>Naturvetarna</w:t>
    </w:r>
    <w:r w:rsidRPr="00753743">
      <w:t xml:space="preserve">  |  Planiavägen 13  |  Box 760  |  131 24 Nacka  |  08-466 24 80  |   info@naturvetarna.se  |  </w:t>
    </w:r>
    <w:hyperlink r:id="rId1" w:history="1">
      <w:r w:rsidRPr="0079527E">
        <w:rPr>
          <w:rStyle w:val="Hyperlnk"/>
        </w:rPr>
        <w:t>www.naturvetarna.se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E47D" w14:textId="77777777" w:rsidR="00CF5FBE" w:rsidRPr="00753743" w:rsidRDefault="00CF5FBE" w:rsidP="00925021">
    <w:pPr>
      <w:pStyle w:val="Sidfot"/>
      <w:ind w:right="360"/>
    </w:pPr>
    <w:r w:rsidRPr="00753743">
      <w:rPr>
        <w:rFonts w:ascii="Aptos SemiBold" w:hAnsi="Aptos SemiBold"/>
        <w:b/>
        <w:bCs/>
      </w:rPr>
      <w:t>Naturvetarna</w:t>
    </w:r>
    <w:r w:rsidRPr="00753743">
      <w:t xml:space="preserve">  |  Planiavägen 13  |  Box 760  |  131 24 Nacka  |  08-466 24 80  |   info@naturvetarna.se  |  </w:t>
    </w:r>
    <w:hyperlink r:id="rId1" w:history="1">
      <w:r w:rsidRPr="0079527E">
        <w:rPr>
          <w:rStyle w:val="Hyperlnk"/>
        </w:rPr>
        <w:t>www.naturvetarna.se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AB11" w14:textId="77777777" w:rsidR="00EA24E5" w:rsidRDefault="00EA24E5" w:rsidP="00544357">
      <w:pPr>
        <w:spacing w:after="0"/>
      </w:pPr>
      <w:r>
        <w:separator/>
      </w:r>
    </w:p>
  </w:footnote>
  <w:footnote w:type="continuationSeparator" w:id="0">
    <w:p w14:paraId="659C5FC3" w14:textId="77777777" w:rsidR="00EA24E5" w:rsidRDefault="00EA24E5" w:rsidP="00544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514" w14:textId="77777777" w:rsidR="00B3403C" w:rsidRDefault="00B3403C">
    <w:pPr>
      <w:pStyle w:val="Sidhuvud"/>
    </w:pPr>
    <w:r>
      <w:rPr>
        <w:noProof/>
      </w:rPr>
      <w:drawing>
        <wp:anchor distT="0" distB="0" distL="114300" distR="114300" simplePos="0" relativeHeight="251663360" behindDoc="0" locked="1" layoutInCell="1" allowOverlap="1" wp14:anchorId="1DA1EB6B" wp14:editId="67D117AD">
          <wp:simplePos x="0" y="0"/>
          <wp:positionH relativeFrom="page">
            <wp:posOffset>6613525</wp:posOffset>
          </wp:positionH>
          <wp:positionV relativeFrom="page">
            <wp:posOffset>432435</wp:posOffset>
          </wp:positionV>
          <wp:extent cx="445770" cy="445770"/>
          <wp:effectExtent l="0" t="0" r="0" b="0"/>
          <wp:wrapSquare wrapText="bothSides"/>
          <wp:docPr id="17305854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558317" name="Bild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4577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AE2D" w14:textId="4A39C1FD" w:rsidR="00753743" w:rsidRDefault="00753743" w:rsidP="00AF3AED">
    <w:pPr>
      <w:pStyle w:val="Sidhuvud"/>
      <w:tabs>
        <w:tab w:val="clear" w:pos="4536"/>
        <w:tab w:val="clear" w:pos="9072"/>
        <w:tab w:val="center" w:pos="2976"/>
        <w:tab w:val="center" w:pos="6397"/>
      </w:tabs>
      <w:spacing w:after="168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B863458" wp14:editId="12F0C729">
          <wp:simplePos x="0" y="0"/>
          <wp:positionH relativeFrom="page">
            <wp:posOffset>457200</wp:posOffset>
          </wp:positionH>
          <wp:positionV relativeFrom="page">
            <wp:posOffset>490538</wp:posOffset>
          </wp:positionV>
          <wp:extent cx="2284730" cy="683260"/>
          <wp:effectExtent l="0" t="0" r="1270" b="2540"/>
          <wp:wrapNone/>
          <wp:docPr id="47428857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88579" name="Bild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68326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80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A5036"/>
    <w:multiLevelType w:val="hybridMultilevel"/>
    <w:tmpl w:val="B8726042"/>
    <w:lvl w:ilvl="0" w:tplc="58EA860A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090C"/>
    <w:multiLevelType w:val="hybridMultilevel"/>
    <w:tmpl w:val="93EA1E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12700">
    <w:abstractNumId w:val="0"/>
  </w:num>
  <w:num w:numId="2" w16cid:durableId="1576742641">
    <w:abstractNumId w:val="1"/>
  </w:num>
  <w:num w:numId="3" w16cid:durableId="44500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D"/>
    <w:rsid w:val="00003530"/>
    <w:rsid w:val="00066DB1"/>
    <w:rsid w:val="0009059F"/>
    <w:rsid w:val="00130705"/>
    <w:rsid w:val="00133144"/>
    <w:rsid w:val="00180CEE"/>
    <w:rsid w:val="001B5E8A"/>
    <w:rsid w:val="001C2648"/>
    <w:rsid w:val="0020155D"/>
    <w:rsid w:val="00223732"/>
    <w:rsid w:val="0023455F"/>
    <w:rsid w:val="0025373D"/>
    <w:rsid w:val="00257067"/>
    <w:rsid w:val="00300536"/>
    <w:rsid w:val="00307639"/>
    <w:rsid w:val="00314AA8"/>
    <w:rsid w:val="00380841"/>
    <w:rsid w:val="0038707A"/>
    <w:rsid w:val="003A4C6B"/>
    <w:rsid w:val="003F76A1"/>
    <w:rsid w:val="00403AA2"/>
    <w:rsid w:val="0043069A"/>
    <w:rsid w:val="00494E62"/>
    <w:rsid w:val="004A7049"/>
    <w:rsid w:val="004B533C"/>
    <w:rsid w:val="004D03C6"/>
    <w:rsid w:val="004F6025"/>
    <w:rsid w:val="00533257"/>
    <w:rsid w:val="00544357"/>
    <w:rsid w:val="00550203"/>
    <w:rsid w:val="0055587E"/>
    <w:rsid w:val="00567CCC"/>
    <w:rsid w:val="00567F41"/>
    <w:rsid w:val="0058321B"/>
    <w:rsid w:val="00597874"/>
    <w:rsid w:val="005B5C85"/>
    <w:rsid w:val="005D4DD4"/>
    <w:rsid w:val="005E150B"/>
    <w:rsid w:val="00605C60"/>
    <w:rsid w:val="0064024B"/>
    <w:rsid w:val="00642805"/>
    <w:rsid w:val="006519F4"/>
    <w:rsid w:val="00666442"/>
    <w:rsid w:val="006732AA"/>
    <w:rsid w:val="00695E6F"/>
    <w:rsid w:val="00697663"/>
    <w:rsid w:val="006B1666"/>
    <w:rsid w:val="006B682D"/>
    <w:rsid w:val="006D4562"/>
    <w:rsid w:val="00744579"/>
    <w:rsid w:val="0075089F"/>
    <w:rsid w:val="00753743"/>
    <w:rsid w:val="00797A25"/>
    <w:rsid w:val="0080072F"/>
    <w:rsid w:val="008036CF"/>
    <w:rsid w:val="008135B7"/>
    <w:rsid w:val="008229F3"/>
    <w:rsid w:val="00827D86"/>
    <w:rsid w:val="008A5096"/>
    <w:rsid w:val="008B601D"/>
    <w:rsid w:val="008F1628"/>
    <w:rsid w:val="00905397"/>
    <w:rsid w:val="00925021"/>
    <w:rsid w:val="009314F1"/>
    <w:rsid w:val="009912D4"/>
    <w:rsid w:val="009928B6"/>
    <w:rsid w:val="00997F57"/>
    <w:rsid w:val="009A7C0A"/>
    <w:rsid w:val="009E66DB"/>
    <w:rsid w:val="00A472F2"/>
    <w:rsid w:val="00A47AEF"/>
    <w:rsid w:val="00AB1E69"/>
    <w:rsid w:val="00AB350E"/>
    <w:rsid w:val="00AF3AED"/>
    <w:rsid w:val="00AF4C0D"/>
    <w:rsid w:val="00AF692E"/>
    <w:rsid w:val="00B17209"/>
    <w:rsid w:val="00B3403C"/>
    <w:rsid w:val="00B354D9"/>
    <w:rsid w:val="00B425CA"/>
    <w:rsid w:val="00B509F1"/>
    <w:rsid w:val="00B558AF"/>
    <w:rsid w:val="00B75099"/>
    <w:rsid w:val="00B939DC"/>
    <w:rsid w:val="00BB1C5B"/>
    <w:rsid w:val="00BE6BB6"/>
    <w:rsid w:val="00C12621"/>
    <w:rsid w:val="00C34309"/>
    <w:rsid w:val="00C41AFB"/>
    <w:rsid w:val="00C522AC"/>
    <w:rsid w:val="00CB1BC9"/>
    <w:rsid w:val="00CD43CE"/>
    <w:rsid w:val="00CF5FBE"/>
    <w:rsid w:val="00D05783"/>
    <w:rsid w:val="00D171ED"/>
    <w:rsid w:val="00D81BEC"/>
    <w:rsid w:val="00DE182C"/>
    <w:rsid w:val="00DE5CD3"/>
    <w:rsid w:val="00E65455"/>
    <w:rsid w:val="00E6768E"/>
    <w:rsid w:val="00E7640E"/>
    <w:rsid w:val="00E90804"/>
    <w:rsid w:val="00EA24E5"/>
    <w:rsid w:val="00EA5F8F"/>
    <w:rsid w:val="00EB35A8"/>
    <w:rsid w:val="00EF688D"/>
    <w:rsid w:val="00F25D0B"/>
    <w:rsid w:val="00F45F4D"/>
    <w:rsid w:val="00F72AD9"/>
    <w:rsid w:val="00FC6AC4"/>
    <w:rsid w:val="00FD6A2B"/>
    <w:rsid w:val="00FE3F1A"/>
    <w:rsid w:val="00FE53B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6687"/>
  <w15:chartTrackingRefBased/>
  <w15:docId w15:val="{DC3657FA-8E49-4C5A-A01C-03E8062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before="10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2F"/>
    <w:pPr>
      <w:spacing w:before="0" w:line="276" w:lineRule="auto"/>
    </w:pPr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3A4C6B"/>
    <w:pPr>
      <w:keepNext/>
      <w:keepLines/>
      <w:spacing w:before="360" w:after="120"/>
      <w:outlineLvl w:val="0"/>
    </w:pPr>
    <w:rPr>
      <w:rFonts w:eastAsiaTheme="majorEastAsia" w:cs="Times New Roman (CS-rubriker)"/>
      <w:b/>
      <w:bCs/>
      <w:kern w:val="36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4C6B"/>
    <w:pPr>
      <w:keepNext/>
      <w:keepLines/>
      <w:spacing w:before="240" w:after="60"/>
      <w:outlineLvl w:val="1"/>
    </w:pPr>
    <w:rPr>
      <w:rFonts w:eastAsiaTheme="majorEastAsia" w:cstheme="majorBidi"/>
      <w:b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4C6B"/>
    <w:pPr>
      <w:keepNext/>
      <w:keepLines/>
      <w:spacing w:before="240" w:after="20"/>
      <w:outlineLvl w:val="2"/>
    </w:pPr>
    <w:rPr>
      <w:rFonts w:ascii="Aptos SemiBold" w:eastAsiaTheme="majorEastAsia" w:hAnsi="Aptos SemiBold" w:cstheme="majorBidi"/>
      <w:b/>
      <w:sz w:val="28"/>
      <w:szCs w:val="28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4C6B"/>
    <w:pPr>
      <w:keepNext/>
      <w:keepLines/>
      <w:spacing w:before="200" w:after="20"/>
      <w:outlineLvl w:val="3"/>
    </w:pPr>
    <w:rPr>
      <w:rFonts w:ascii="Aptos SemiBold" w:eastAsiaTheme="majorEastAsia" w:hAnsi="Aptos SemiBold" w:cstheme="majorBidi"/>
      <w:i/>
      <w:iCs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4C6B"/>
    <w:rPr>
      <w:rFonts w:ascii="Aptos" w:eastAsiaTheme="majorEastAsia" w:hAnsi="Aptos" w:cs="Times New Roman (CS-rubriker)"/>
      <w:b/>
      <w:bCs/>
      <w:kern w:val="36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A4C6B"/>
    <w:rPr>
      <w:rFonts w:ascii="Aptos" w:eastAsiaTheme="majorEastAsia" w:hAnsi="Aptos" w:cstheme="majorBidi"/>
      <w:b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3A4C6B"/>
    <w:rPr>
      <w:rFonts w:ascii="Aptos SemiBold" w:eastAsiaTheme="majorEastAsia" w:hAnsi="Aptos SemiBold" w:cstheme="majorBidi"/>
      <w:b/>
      <w:sz w:val="28"/>
      <w:szCs w:val="2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3A4C6B"/>
    <w:rPr>
      <w:rFonts w:ascii="Aptos SemiBold" w:eastAsiaTheme="majorEastAsia" w:hAnsi="Aptos SemiBold" w:cstheme="majorBidi"/>
      <w:i/>
      <w:iCs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1262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12621"/>
  </w:style>
  <w:style w:type="paragraph" w:styleId="Sidfot">
    <w:name w:val="footer"/>
    <w:basedOn w:val="Normal"/>
    <w:link w:val="SidfotChar"/>
    <w:uiPriority w:val="99"/>
    <w:unhideWhenUsed/>
    <w:rsid w:val="004F6025"/>
    <w:pPr>
      <w:tabs>
        <w:tab w:val="center" w:pos="4536"/>
        <w:tab w:val="right" w:pos="9072"/>
      </w:tabs>
      <w:spacing w:after="0"/>
      <w:ind w:right="-1418"/>
    </w:pPr>
    <w:rPr>
      <w:color w:val="000000" w:themeColor="text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F6025"/>
    <w:rPr>
      <w:rFonts w:ascii="Aptos" w:hAnsi="Aptos"/>
      <w:color w:val="000000" w:themeColor="text1"/>
      <w:sz w:val="14"/>
    </w:rPr>
  </w:style>
  <w:style w:type="paragraph" w:styleId="Punktlista">
    <w:name w:val="List Bullet"/>
    <w:basedOn w:val="Normal"/>
    <w:uiPriority w:val="99"/>
    <w:qFormat/>
    <w:rsid w:val="00314AA8"/>
    <w:pPr>
      <w:numPr>
        <w:numId w:val="2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744579"/>
    <w:rPr>
      <w:color w:val="808080"/>
    </w:rPr>
  </w:style>
  <w:style w:type="table" w:styleId="Tabellrutnt">
    <w:name w:val="Table Grid"/>
    <w:basedOn w:val="Normaltabell"/>
    <w:uiPriority w:val="39"/>
    <w:rsid w:val="008135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44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97663"/>
    <w:rPr>
      <w:rFonts w:ascii="Aptos" w:hAnsi="Aptos"/>
      <w:b w:val="0"/>
      <w:i w:val="0"/>
      <w:color w:val="3F46CD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E53BA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925021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925021"/>
  </w:style>
  <w:style w:type="character" w:styleId="AnvndHyperlnk">
    <w:name w:val="FollowedHyperlink"/>
    <w:basedOn w:val="Standardstycketeckensnitt"/>
    <w:uiPriority w:val="99"/>
    <w:semiHidden/>
    <w:unhideWhenUsed/>
    <w:rsid w:val="00B3403C"/>
    <w:rPr>
      <w:color w:val="96607D" w:themeColor="followedHyperlink"/>
      <w:u w:val="single"/>
    </w:rPr>
  </w:style>
  <w:style w:type="paragraph" w:customStyle="1" w:styleId="Ingress">
    <w:name w:val="Ingress"/>
    <w:basedOn w:val="Normal"/>
    <w:qFormat/>
    <w:rsid w:val="00905397"/>
    <w:rPr>
      <w:rFonts w:ascii="Aptos Light" w:hAnsi="Aptos Light"/>
      <w:sz w:val="28"/>
      <w:szCs w:val="28"/>
      <w:lang w:val="en-US"/>
    </w:rPr>
  </w:style>
  <w:style w:type="paragraph" w:styleId="Ingetavstnd">
    <w:name w:val="No Spacing"/>
    <w:uiPriority w:val="1"/>
    <w:qFormat/>
    <w:rsid w:val="00695E6F"/>
    <w:pPr>
      <w:spacing w:before="0" w:after="0"/>
    </w:pPr>
    <w:rPr>
      <w:rFonts w:ascii="Aptos" w:hAnsi="Aptos"/>
    </w:rPr>
  </w:style>
  <w:style w:type="paragraph" w:styleId="Liststycke">
    <w:name w:val="List Paragraph"/>
    <w:basedOn w:val="Normal"/>
    <w:uiPriority w:val="34"/>
    <w:semiHidden/>
    <w:qFormat/>
    <w:rsid w:val="008B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vetarn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vet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r_\N\Naturvetarna\Fr&#229;n%20kund\Naturvetarna%20mallar%20MS%20Office\Word\Word%20brevmall.dotx" TargetMode="External"/></Relationships>
</file>

<file path=word/theme/theme1.xml><?xml version="1.0" encoding="utf-8"?>
<a:theme xmlns:a="http://schemas.openxmlformats.org/drawingml/2006/main" name="Office-tema">
  <a:themeElements>
    <a:clrScheme name="Naturvetarna PPT">
      <a:dk1>
        <a:sysClr val="windowText" lastClr="000000"/>
      </a:dk1>
      <a:lt1>
        <a:sysClr val="window" lastClr="FFFFFF"/>
      </a:lt1>
      <a:dk2>
        <a:srgbClr val="005454"/>
      </a:dk2>
      <a:lt2>
        <a:srgbClr val="F2F2F2"/>
      </a:lt2>
      <a:accent1>
        <a:srgbClr val="00B3B3"/>
      </a:accent1>
      <a:accent2>
        <a:srgbClr val="005454"/>
      </a:accent2>
      <a:accent3>
        <a:srgbClr val="FFBE98"/>
      </a:accent3>
      <a:accent4>
        <a:srgbClr val="4C53D5"/>
      </a:accent4>
      <a:accent5>
        <a:srgbClr val="28044A"/>
      </a:accent5>
      <a:accent6>
        <a:srgbClr val="F2E8DA"/>
      </a:accent6>
      <a:hlink>
        <a:srgbClr val="3F46CD"/>
      </a:hlink>
      <a:folHlink>
        <a:srgbClr val="96607D"/>
      </a:folHlink>
    </a:clrScheme>
    <a:fontScheme name="Naturvetarna W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B511EB-CCC8-4756-8FDA-2F137496614A}">
  <we:reference id="799b93db-472a-4244-5036-eb76198f6833" version="1.0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Word brevmall</Template>
  <TotalTime>4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olofringblomcruz</dc:creator>
  <cp:keywords/>
  <dc:description/>
  <cp:lastModifiedBy>Johanna Rösth</cp:lastModifiedBy>
  <cp:revision>2</cp:revision>
  <cp:lastPrinted>2024-08-23T12:35:00Z</cp:lastPrinted>
  <dcterms:created xsi:type="dcterms:W3CDTF">2024-10-08T12:22:00Z</dcterms:created>
  <dcterms:modified xsi:type="dcterms:W3CDTF">2024-11-04T20:10:00Z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  <property fmtid="{D5CDD505-2E9C-101B-9397-08002B2CF9AE}" pid="3" name="MSIP_Label_cef25fce-3df9-4e93-b81e-ac6561f5abaf_Enabled">
    <vt:lpwstr>true</vt:lpwstr>
  </property>
  <property fmtid="{D5CDD505-2E9C-101B-9397-08002B2CF9AE}" pid="4" name="MSIP_Label_cef25fce-3df9-4e93-b81e-ac6561f5abaf_SetDate">
    <vt:lpwstr>2024-06-14T11:35:59Z</vt:lpwstr>
  </property>
  <property fmtid="{D5CDD505-2E9C-101B-9397-08002B2CF9AE}" pid="5" name="MSIP_Label_cef25fce-3df9-4e93-b81e-ac6561f5abaf_Method">
    <vt:lpwstr>Standard</vt:lpwstr>
  </property>
  <property fmtid="{D5CDD505-2E9C-101B-9397-08002B2CF9AE}" pid="6" name="MSIP_Label_cef25fce-3df9-4e93-b81e-ac6561f5abaf_Name">
    <vt:lpwstr>cef25fce-3df9-4e93-b81e-ac6561f5abaf</vt:lpwstr>
  </property>
  <property fmtid="{D5CDD505-2E9C-101B-9397-08002B2CF9AE}" pid="7" name="MSIP_Label_cef25fce-3df9-4e93-b81e-ac6561f5abaf_SiteId">
    <vt:lpwstr>90d6e386-6008-41b9-ba84-33a13d8cbfb5</vt:lpwstr>
  </property>
  <property fmtid="{D5CDD505-2E9C-101B-9397-08002B2CF9AE}" pid="8" name="MSIP_Label_cef25fce-3df9-4e93-b81e-ac6561f5abaf_ActionId">
    <vt:lpwstr>82972e00-67bc-4bd1-8142-ade1b064f823</vt:lpwstr>
  </property>
  <property fmtid="{D5CDD505-2E9C-101B-9397-08002B2CF9AE}" pid="9" name="MSIP_Label_cef25fce-3df9-4e93-b81e-ac6561f5abaf_ContentBits">
    <vt:lpwstr>0</vt:lpwstr>
  </property>
</Properties>
</file>